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66" w:rsidRPr="004D4030" w:rsidRDefault="00922066" w:rsidP="0098756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22066" w:rsidRDefault="00922066" w:rsidP="0098756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22066" w:rsidRPr="004D4030" w:rsidRDefault="00922066" w:rsidP="0098756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22066" w:rsidRPr="00695F56" w:rsidRDefault="00922066" w:rsidP="00987567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219D5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987567">
        <w:rPr>
          <w:b/>
          <w:i/>
          <w:sz w:val="28"/>
          <w:szCs w:val="28"/>
          <w:lang w:val="ru-RU"/>
        </w:rPr>
        <w:t>Чичкевич Марії Ярославнівни</w:t>
      </w:r>
      <w:r w:rsidRPr="00E219D5">
        <w:rPr>
          <w:b/>
          <w:i/>
          <w:sz w:val="28"/>
          <w:szCs w:val="28"/>
          <w:lang w:val="ru-RU"/>
        </w:rPr>
        <w:t xml:space="preserve"> </w:t>
      </w:r>
      <w:r w:rsidRPr="00E219D5">
        <w:rPr>
          <w:rFonts w:ascii="Cambria" w:hAnsi="Cambria"/>
          <w:b/>
          <w:i/>
          <w:sz w:val="26"/>
          <w:szCs w:val="26"/>
          <w:lang w:val="ru-RU"/>
        </w:rPr>
        <w:t>(Весоловської)</w:t>
      </w:r>
      <w:r w:rsidRPr="00E219D5"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22066" w:rsidRDefault="00922066" w:rsidP="009875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066" w:rsidRDefault="00922066" w:rsidP="004F3CB8">
      <w:pPr>
        <w:jc w:val="both"/>
        <w:rPr>
          <w:sz w:val="28"/>
          <w:szCs w:val="28"/>
          <w:lang w:val="ru-RU"/>
        </w:rPr>
      </w:pPr>
    </w:p>
    <w:sectPr w:rsidR="00922066" w:rsidSect="007F6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1E8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82D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E2C3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5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CA2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4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42F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C60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8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309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14496"/>
    <w:rsid w:val="002A7A8E"/>
    <w:rsid w:val="002D5810"/>
    <w:rsid w:val="002D5967"/>
    <w:rsid w:val="002D7D5B"/>
    <w:rsid w:val="002F6254"/>
    <w:rsid w:val="0037601F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70616"/>
    <w:rsid w:val="00583902"/>
    <w:rsid w:val="00602D87"/>
    <w:rsid w:val="00637ED1"/>
    <w:rsid w:val="00695F56"/>
    <w:rsid w:val="00710152"/>
    <w:rsid w:val="007103D7"/>
    <w:rsid w:val="00711EC4"/>
    <w:rsid w:val="00722DA7"/>
    <w:rsid w:val="007259B8"/>
    <w:rsid w:val="00736239"/>
    <w:rsid w:val="0074360E"/>
    <w:rsid w:val="00747DE7"/>
    <w:rsid w:val="007D0053"/>
    <w:rsid w:val="007D1C56"/>
    <w:rsid w:val="007F614D"/>
    <w:rsid w:val="008355EE"/>
    <w:rsid w:val="0085193B"/>
    <w:rsid w:val="0086581B"/>
    <w:rsid w:val="00922066"/>
    <w:rsid w:val="009368F8"/>
    <w:rsid w:val="0098692A"/>
    <w:rsid w:val="00987567"/>
    <w:rsid w:val="009A18C2"/>
    <w:rsid w:val="00A46C6D"/>
    <w:rsid w:val="00A57DE9"/>
    <w:rsid w:val="00A74D28"/>
    <w:rsid w:val="00CA16DF"/>
    <w:rsid w:val="00CE3B43"/>
    <w:rsid w:val="00CF4F84"/>
    <w:rsid w:val="00DB007D"/>
    <w:rsid w:val="00E219D5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199</Words>
  <Characters>114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2015-10-10T16:57:00Z</dcterms:created>
  <dcterms:modified xsi:type="dcterms:W3CDTF">2015-10-30T08:28:00Z</dcterms:modified>
</cp:coreProperties>
</file>