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61" w:rsidRPr="004D4030" w:rsidRDefault="00A61F61" w:rsidP="004D52C6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A61F61" w:rsidRDefault="00A61F61" w:rsidP="004D52C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A61F61" w:rsidRPr="004D4030" w:rsidRDefault="00A61F61" w:rsidP="004D52C6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A61F61" w:rsidRPr="00695F56" w:rsidRDefault="00A61F61" w:rsidP="004D52C6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A66A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D52C6">
        <w:rPr>
          <w:b/>
          <w:i/>
          <w:sz w:val="28"/>
          <w:szCs w:val="28"/>
          <w:lang w:val="ru-RU"/>
        </w:rPr>
        <w:t>Чабана Остапа</w:t>
      </w:r>
      <w:r>
        <w:rPr>
          <w:b/>
          <w:i/>
          <w:sz w:val="28"/>
          <w:szCs w:val="28"/>
          <w:lang w:val="ru-RU"/>
        </w:rPr>
        <w:t xml:space="preserve"> </w:t>
      </w:r>
      <w:r w:rsidRPr="004D52C6">
        <w:rPr>
          <w:b/>
          <w:i/>
          <w:sz w:val="28"/>
          <w:szCs w:val="28"/>
          <w:lang w:val="ru-RU"/>
        </w:rPr>
        <w:t>Степановича</w:t>
      </w:r>
      <w:r>
        <w:rPr>
          <w:b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A61F61" w:rsidRDefault="00A61F61" w:rsidP="007259B8">
      <w:pPr>
        <w:jc w:val="both"/>
        <w:rPr>
          <w:sz w:val="28"/>
          <w:szCs w:val="28"/>
          <w:lang w:val="ru-RU"/>
        </w:rPr>
      </w:pPr>
    </w:p>
    <w:sectPr w:rsidR="00A61F61" w:rsidSect="006C3F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2F6254"/>
    <w:rsid w:val="003B6913"/>
    <w:rsid w:val="004D4030"/>
    <w:rsid w:val="004D52C6"/>
    <w:rsid w:val="00570616"/>
    <w:rsid w:val="00695F56"/>
    <w:rsid w:val="006C3FB2"/>
    <w:rsid w:val="00710152"/>
    <w:rsid w:val="007259B8"/>
    <w:rsid w:val="00747DE7"/>
    <w:rsid w:val="007D0053"/>
    <w:rsid w:val="008A0333"/>
    <w:rsid w:val="009368F8"/>
    <w:rsid w:val="00A61F61"/>
    <w:rsid w:val="00A66AFB"/>
    <w:rsid w:val="00EA12F4"/>
    <w:rsid w:val="00EA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F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187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2015-10-09T16:09:00Z</dcterms:created>
  <dcterms:modified xsi:type="dcterms:W3CDTF">2015-10-15T14:54:00Z</dcterms:modified>
</cp:coreProperties>
</file>