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BB" w:rsidRDefault="001D27BB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Кіт Інни Миколаївни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1D27BB" w:rsidRDefault="001D27BB"/>
    <w:sectPr w:rsidR="001D27BB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D27BB"/>
    <w:rsid w:val="001F2C15"/>
    <w:rsid w:val="001F2DB0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953BF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4D0097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7C3C9F"/>
    <w:rsid w:val="007F302C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2513B"/>
    <w:rsid w:val="00B3229D"/>
    <w:rsid w:val="00BD0BE9"/>
    <w:rsid w:val="00BE602F"/>
    <w:rsid w:val="00C2646A"/>
    <w:rsid w:val="00C27A96"/>
    <w:rsid w:val="00C55180"/>
    <w:rsid w:val="00C64807"/>
    <w:rsid w:val="00C92379"/>
    <w:rsid w:val="00CA0C13"/>
    <w:rsid w:val="00CC494D"/>
    <w:rsid w:val="00CE6104"/>
    <w:rsid w:val="00CF4592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122</Words>
  <Characters>70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2016-12-12T13:02:00Z</dcterms:modified>
</cp:coreProperties>
</file>