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75" w:rsidRDefault="00315475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Куп</w:t>
      </w:r>
      <w:r w:rsidRPr="001262BC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яка Івана Петровича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315475" w:rsidRDefault="00315475"/>
    <w:sectPr w:rsidR="00315475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0D1F42"/>
    <w:rsid w:val="000E2F23"/>
    <w:rsid w:val="00103937"/>
    <w:rsid w:val="001262BC"/>
    <w:rsid w:val="00134558"/>
    <w:rsid w:val="001528F1"/>
    <w:rsid w:val="00165C34"/>
    <w:rsid w:val="00185E8B"/>
    <w:rsid w:val="001F2C15"/>
    <w:rsid w:val="00235586"/>
    <w:rsid w:val="002B114F"/>
    <w:rsid w:val="002B2BE1"/>
    <w:rsid w:val="002D15BD"/>
    <w:rsid w:val="002D5A65"/>
    <w:rsid w:val="002E1730"/>
    <w:rsid w:val="002F2549"/>
    <w:rsid w:val="00302B04"/>
    <w:rsid w:val="00315475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67FDE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B37F6"/>
    <w:rsid w:val="00AF0540"/>
    <w:rsid w:val="00B2513B"/>
    <w:rsid w:val="00BD0BE9"/>
    <w:rsid w:val="00BE602F"/>
    <w:rsid w:val="00C2646A"/>
    <w:rsid w:val="00C27A96"/>
    <w:rsid w:val="00C54AB0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124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cp:lastPrinted>2016-12-12T12:19:00Z</cp:lastPrinted>
  <dcterms:created xsi:type="dcterms:W3CDTF">2016-11-15T10:58:00Z</dcterms:created>
  <dcterms:modified xsi:type="dcterms:W3CDTF">2016-12-12T13:37:00Z</dcterms:modified>
</cp:coreProperties>
</file>