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6D" w:rsidRDefault="00E3176D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Браславця Михайла Вікторовича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E3176D" w:rsidRDefault="00E3176D"/>
    <w:sectPr w:rsidR="00E3176D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F2C15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F0540"/>
    <w:rsid w:val="00B2513B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128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12</cp:revision>
  <dcterms:created xsi:type="dcterms:W3CDTF">2016-11-15T10:58:00Z</dcterms:created>
  <dcterms:modified xsi:type="dcterms:W3CDTF">2016-12-12T10:40:00Z</dcterms:modified>
</cp:coreProperties>
</file>