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C51487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3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C51487" w:rsidRPr="00C51487">
        <w:rPr>
          <w:b/>
          <w:color w:val="333333"/>
          <w:sz w:val="28"/>
          <w:szCs w:val="28"/>
        </w:rPr>
        <w:t>5</w:t>
      </w:r>
      <w:r w:rsidR="009B73F7">
        <w:rPr>
          <w:b/>
          <w:color w:val="333333"/>
          <w:sz w:val="28"/>
          <w:szCs w:val="28"/>
        </w:rPr>
        <w:t>5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A9560E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C51487">
        <w:rPr>
          <w:b/>
          <w:color w:val="333333"/>
          <w:sz w:val="28"/>
          <w:szCs w:val="28"/>
        </w:rPr>
        <w:t>51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9B73F7">
        <w:rPr>
          <w:sz w:val="28"/>
          <w:szCs w:val="28"/>
        </w:rPr>
        <w:t>3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51487">
              <w:rPr>
                <w:rStyle w:val="apple-converted-space"/>
                <w:color w:val="333333"/>
              </w:rPr>
              <w:t>5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C51487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44F61">
              <w:rPr>
                <w:rStyle w:val="apple-converted-space"/>
                <w:color w:val="333333"/>
              </w:rPr>
              <w:t>1</w:t>
            </w:r>
            <w:r w:rsidR="00C51487">
              <w:rPr>
                <w:rStyle w:val="apple-converted-space"/>
                <w:color w:val="333333"/>
              </w:rPr>
              <w:t>0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C51487">
              <w:rPr>
                <w:color w:val="333333"/>
              </w:rPr>
              <w:t>44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C51487">
              <w:rPr>
                <w:rStyle w:val="apple-converted-space"/>
                <w:color w:val="333333"/>
              </w:rPr>
              <w:t>и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224B2C">
              <w:rPr>
                <w:rStyle w:val="apple-converted-space"/>
                <w:color w:val="333333"/>
              </w:rPr>
              <w:t>8</w:t>
            </w:r>
            <w:r w:rsidR="00C51487">
              <w:rPr>
                <w:rStyle w:val="apple-converted-space"/>
                <w:color w:val="333333"/>
              </w:rPr>
              <w:t>6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C07F2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  <w:lang w:val="en-US"/>
              </w:rPr>
              <w:t>нарочно</w:t>
            </w:r>
            <w:proofErr w:type="spellEnd"/>
            <w:r>
              <w:rPr>
                <w:color w:val="333333"/>
                <w:lang w:val="en-US"/>
              </w:rPr>
              <w:t xml:space="preserve"> – </w:t>
            </w:r>
            <w:r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</w:rPr>
              <w:t>запит (або 4 %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6F14DF">
              <w:rPr>
                <w:color w:val="333333"/>
              </w:rPr>
              <w:t>29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6F14DF">
              <w:rPr>
                <w:rStyle w:val="apple-converted-space"/>
                <w:color w:val="333333"/>
              </w:rPr>
              <w:t>57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6F14DF">
              <w:rPr>
                <w:color w:val="333333"/>
              </w:rPr>
              <w:t>16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644F61">
              <w:rPr>
                <w:rStyle w:val="apple-converted-space"/>
                <w:color w:val="333333"/>
              </w:rPr>
              <w:t>3</w:t>
            </w:r>
            <w:r w:rsidR="006F14DF">
              <w:rPr>
                <w:rStyle w:val="apple-converted-space"/>
                <w:color w:val="333333"/>
              </w:rPr>
              <w:t>1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644F61">
              <w:rPr>
                <w:color w:val="333333"/>
              </w:rPr>
              <w:t>4</w:t>
            </w:r>
            <w:r w:rsidRPr="009823FC">
              <w:rPr>
                <w:color w:val="333333"/>
              </w:rPr>
              <w:t xml:space="preserve"> запит</w:t>
            </w:r>
            <w:r w:rsidR="006F14DF">
              <w:rPr>
                <w:color w:val="333333"/>
              </w:rPr>
              <w:t>и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6F14DF">
              <w:rPr>
                <w:color w:val="333333"/>
              </w:rPr>
              <w:t>8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6F14D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644F61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 w:rsidR="006F14DF">
              <w:rPr>
                <w:color w:val="333333"/>
              </w:rPr>
              <w:t>и</w:t>
            </w:r>
            <w:r w:rsidRPr="009823FC">
              <w:rPr>
                <w:color w:val="333333"/>
              </w:rPr>
              <w:t xml:space="preserve"> (або </w:t>
            </w:r>
            <w:r w:rsidR="006F14DF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AD5E22">
        <w:rPr>
          <w:rFonts w:ascii="Times New Roman" w:hAnsi="Times New Roman"/>
          <w:sz w:val="28"/>
          <w:szCs w:val="28"/>
        </w:rPr>
        <w:t>4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D5E22">
        <w:rPr>
          <w:rFonts w:ascii="Times New Roman" w:hAnsi="Times New Roman"/>
          <w:sz w:val="28"/>
          <w:szCs w:val="28"/>
        </w:rPr>
        <w:t>и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61" w:rsidRDefault="00644F61" w:rsidP="00E875BB">
      <w:pPr>
        <w:spacing w:after="0" w:line="240" w:lineRule="auto"/>
      </w:pPr>
      <w:r>
        <w:separator/>
      </w:r>
    </w:p>
  </w:endnote>
  <w:end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61" w:rsidRDefault="00644F61" w:rsidP="00E875BB">
      <w:pPr>
        <w:spacing w:after="0" w:line="240" w:lineRule="auto"/>
      </w:pPr>
      <w:r>
        <w:separator/>
      </w:r>
    </w:p>
  </w:footnote>
  <w:foot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C6880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0D0"/>
    <w:rsid w:val="00435EC1"/>
    <w:rsid w:val="00443BFF"/>
    <w:rsid w:val="00443FEB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458F"/>
    <w:rsid w:val="006B766C"/>
    <w:rsid w:val="006C506B"/>
    <w:rsid w:val="006D0351"/>
    <w:rsid w:val="006D0BFA"/>
    <w:rsid w:val="006D64F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43C2"/>
    <w:rsid w:val="00747C34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B19"/>
    <w:rsid w:val="009F6BB2"/>
    <w:rsid w:val="00A02AFE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5E22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568A0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86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0.1</c:v>
                </c:pt>
                <c:pt idx="1">
                  <c:v>0.8600000000000001</c:v>
                </c:pt>
                <c:pt idx="2">
                  <c:v>4.0000000000000008E-2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159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57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0.31000000000000005</c:v>
                </c:pt>
                <c:pt idx="2">
                  <c:v>8.0000000000000016E-2</c:v>
                </c:pt>
                <c:pt idx="3">
                  <c:v>4.0000000000000008E-2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C40B-20A9-4667-9674-23DFE451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214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2024-03-05T14:04:00Z</dcterms:created>
  <dcterms:modified xsi:type="dcterms:W3CDTF">2024-03-05T14:04:00Z</dcterms:modified>
</cp:coreProperties>
</file>