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7405CC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6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B67C9B" w:rsidRPr="00B67C9B">
        <w:rPr>
          <w:b/>
          <w:color w:val="333333"/>
          <w:sz w:val="28"/>
          <w:szCs w:val="28"/>
        </w:rPr>
        <w:t>1</w:t>
      </w:r>
      <w:r w:rsidR="007405CC">
        <w:rPr>
          <w:b/>
          <w:color w:val="333333"/>
          <w:sz w:val="28"/>
          <w:szCs w:val="28"/>
        </w:rPr>
        <w:t>31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7405CC">
        <w:rPr>
          <w:b/>
          <w:color w:val="333333"/>
          <w:sz w:val="28"/>
          <w:szCs w:val="28"/>
        </w:rPr>
        <w:t>123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7405CC">
        <w:rPr>
          <w:sz w:val="28"/>
          <w:szCs w:val="28"/>
        </w:rPr>
        <w:t>4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405CC">
              <w:rPr>
                <w:rStyle w:val="apple-converted-space"/>
                <w:color w:val="333333"/>
              </w:rPr>
              <w:t>23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7405CC">
              <w:rPr>
                <w:color w:val="333333"/>
              </w:rPr>
              <w:t>и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1</w:t>
            </w:r>
            <w:r w:rsidR="007405CC">
              <w:rPr>
                <w:rStyle w:val="apple-converted-space"/>
                <w:color w:val="333333"/>
              </w:rPr>
              <w:t>7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405CC">
              <w:rPr>
                <w:color w:val="333333"/>
              </w:rPr>
              <w:t>93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7405CC">
              <w:rPr>
                <w:rStyle w:val="apple-converted-space"/>
                <w:color w:val="333333"/>
              </w:rPr>
              <w:t>и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405CC">
              <w:rPr>
                <w:rStyle w:val="apple-converted-space"/>
                <w:color w:val="333333"/>
              </w:rPr>
              <w:t>76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E1D53">
              <w:rPr>
                <w:color w:val="333333"/>
                <w:lang w:val="en-US"/>
              </w:rPr>
              <w:t>нарочно</w:t>
            </w:r>
            <w:proofErr w:type="spellEnd"/>
            <w:r w:rsidRPr="000E1D53">
              <w:rPr>
                <w:color w:val="333333"/>
                <w:lang w:val="en-US"/>
              </w:rPr>
              <w:t xml:space="preserve"> – </w:t>
            </w:r>
            <w:r w:rsidR="007405CC">
              <w:rPr>
                <w:color w:val="333333"/>
              </w:rPr>
              <w:t>7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6B2792">
              <w:rPr>
                <w:color w:val="333333"/>
              </w:rPr>
              <w:t>и</w:t>
            </w:r>
            <w:r w:rsidRPr="000E1D53">
              <w:rPr>
                <w:color w:val="333333"/>
              </w:rPr>
              <w:t xml:space="preserve"> (або </w:t>
            </w:r>
            <w:r w:rsidR="007405CC">
              <w:rPr>
                <w:color w:val="333333"/>
              </w:rPr>
              <w:t>7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7405CC">
              <w:rPr>
                <w:color w:val="333333"/>
              </w:rPr>
              <w:t>74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7405CC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7405CC">
              <w:rPr>
                <w:rStyle w:val="apple-converted-space"/>
                <w:color w:val="333333"/>
              </w:rPr>
              <w:t>60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7405CC">
              <w:rPr>
                <w:color w:val="333333"/>
              </w:rPr>
              <w:t>32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6B2792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</w:t>
            </w:r>
            <w:r w:rsidR="007405CC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C36109">
              <w:rPr>
                <w:color w:val="333333"/>
              </w:rPr>
              <w:t>1</w:t>
            </w:r>
            <w:r w:rsidR="007405CC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</w:t>
            </w:r>
            <w:r w:rsidR="006B2792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7405CC">
              <w:rPr>
                <w:color w:val="333333"/>
              </w:rPr>
              <w:t>9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7405C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7405CC">
              <w:rPr>
                <w:color w:val="333333"/>
              </w:rPr>
              <w:t>6</w:t>
            </w:r>
            <w:r w:rsidRPr="009823FC">
              <w:rPr>
                <w:color w:val="333333"/>
              </w:rPr>
              <w:t xml:space="preserve"> запит</w:t>
            </w:r>
            <w:r w:rsidR="006F14DF"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7405CC">
              <w:rPr>
                <w:color w:val="333333"/>
              </w:rPr>
              <w:t>5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7405CC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3214AD">
        <w:rPr>
          <w:rFonts w:ascii="Times New Roman" w:hAnsi="Times New Roman"/>
          <w:sz w:val="28"/>
          <w:szCs w:val="28"/>
        </w:rPr>
        <w:t>8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61" w:rsidRDefault="00644F61" w:rsidP="00E875BB">
      <w:pPr>
        <w:spacing w:after="0" w:line="240" w:lineRule="auto"/>
      </w:pPr>
      <w:r>
        <w:separator/>
      </w:r>
    </w:p>
  </w:endnote>
  <w:end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61" w:rsidRDefault="00644F61" w:rsidP="00E875BB">
      <w:pPr>
        <w:spacing w:after="0" w:line="240" w:lineRule="auto"/>
      </w:pPr>
      <w:r>
        <w:separator/>
      </w:r>
    </w:p>
  </w:footnote>
  <w:foot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0D0"/>
    <w:rsid w:val="00435EC1"/>
    <w:rsid w:val="00443BFF"/>
    <w:rsid w:val="00443FEB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4488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5E22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67EA"/>
    <w:rsid w:val="00EB06BF"/>
    <w:rsid w:val="00EB08D8"/>
    <w:rsid w:val="00EB39FB"/>
    <w:rsid w:val="00EC54B2"/>
    <w:rsid w:val="00EC74C8"/>
    <w:rsid w:val="00ED2276"/>
    <w:rsid w:val="00EE20AA"/>
    <w:rsid w:val="00EF04EC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76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0.23</c:v>
                </c:pt>
                <c:pt idx="1">
                  <c:v>0.93</c:v>
                </c:pt>
                <c:pt idx="2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204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0.60000000000000009</c:v>
                </c:pt>
                <c:pt idx="1">
                  <c:v>0.26</c:v>
                </c:pt>
                <c:pt idx="2">
                  <c:v>9.0000000000000011E-2</c:v>
                </c:pt>
                <c:pt idx="3">
                  <c:v>0.05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83E3-1EB6-4A40-8EC0-FC09E3A7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0</TotalTime>
  <Pages>1</Pages>
  <Words>214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2024-06-13T06:26:00Z</dcterms:created>
  <dcterms:modified xsi:type="dcterms:W3CDTF">2024-06-13T06:26:00Z</dcterms:modified>
</cp:coreProperties>
</file>