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F8" w:rsidRDefault="00DF48F8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7C58F1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0</w:t>
      </w:r>
      <w:r w:rsidR="00511F66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4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5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72557F" w:rsidRPr="003A4FAC" w:rsidRDefault="00F47FEE" w:rsidP="0072557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72557F" w:rsidRPr="0072557F">
        <w:rPr>
          <w:b/>
          <w:color w:val="333333"/>
          <w:sz w:val="28"/>
          <w:szCs w:val="28"/>
          <w:lang w:val="en-US"/>
        </w:rPr>
        <w:t xml:space="preserve">60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запитів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, в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тому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числі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r w:rsidR="0072557F" w:rsidRPr="0072557F">
        <w:rPr>
          <w:b/>
          <w:color w:val="333333"/>
          <w:sz w:val="28"/>
          <w:szCs w:val="28"/>
        </w:rPr>
        <w:t>59</w:t>
      </w:r>
      <w:r w:rsidR="000C07F2" w:rsidRPr="0072557F">
        <w:rPr>
          <w:b/>
          <w:color w:val="333333"/>
          <w:sz w:val="28"/>
          <w:szCs w:val="28"/>
        </w:rPr>
        <w:t xml:space="preserve"> </w:t>
      </w:r>
      <w:r w:rsidR="000C07F2" w:rsidRPr="003A4FAC">
        <w:rPr>
          <w:b/>
          <w:color w:val="333333"/>
          <w:sz w:val="28"/>
          <w:szCs w:val="28"/>
        </w:rPr>
        <w:t>запит</w:t>
      </w:r>
      <w:r w:rsidR="0072557F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 на отримання публічної інформації</w:t>
      </w:r>
      <w:bookmarkStart w:id="0" w:name="_GoBack"/>
      <w:bookmarkEnd w:id="0"/>
      <w:r w:rsidR="0072557F">
        <w:rPr>
          <w:b/>
          <w:color w:val="333333"/>
          <w:sz w:val="28"/>
          <w:szCs w:val="28"/>
        </w:rPr>
        <w:t xml:space="preserve"> </w:t>
      </w:r>
      <w:r w:rsidR="0072557F" w:rsidRPr="003A4FAC">
        <w:rPr>
          <w:b/>
          <w:sz w:val="28"/>
          <w:szCs w:val="28"/>
        </w:rPr>
        <w:t>(</w:t>
      </w:r>
      <w:r w:rsidR="0072557F" w:rsidRPr="003A4FAC">
        <w:rPr>
          <w:sz w:val="28"/>
          <w:szCs w:val="28"/>
        </w:rPr>
        <w:t xml:space="preserve">або </w:t>
      </w:r>
      <w:r w:rsidR="0072557F">
        <w:rPr>
          <w:sz w:val="28"/>
          <w:szCs w:val="28"/>
        </w:rPr>
        <w:t>98</w:t>
      </w:r>
      <w:r w:rsidR="0072557F" w:rsidRPr="003A4FAC">
        <w:rPr>
          <w:sz w:val="28"/>
          <w:szCs w:val="28"/>
        </w:rPr>
        <w:t xml:space="preserve"> % від загальної кількості документів</w:t>
      </w:r>
      <w:r w:rsidR="0072557F" w:rsidRPr="003A4FAC">
        <w:rPr>
          <w:b/>
          <w:sz w:val="28"/>
          <w:szCs w:val="28"/>
        </w:rPr>
        <w:t>)</w:t>
      </w:r>
      <w:r w:rsidR="0072557F">
        <w:rPr>
          <w:b/>
          <w:sz w:val="28"/>
          <w:szCs w:val="28"/>
          <w:lang w:val="en-US"/>
        </w:rPr>
        <w:t xml:space="preserve">. </w:t>
      </w: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F48F8">
              <w:rPr>
                <w:rStyle w:val="apple-converted-space"/>
                <w:color w:val="333333"/>
              </w:rPr>
              <w:t>5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3F0791">
              <w:rPr>
                <w:rStyle w:val="apple-converted-space"/>
                <w:color w:val="333333"/>
              </w:rPr>
              <w:t>8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C51487" w:rsidRPr="00A020DA" w:rsidRDefault="000C07F2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3F0791">
              <w:rPr>
                <w:color w:val="333333"/>
              </w:rPr>
              <w:t>36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A020DA">
              <w:rPr>
                <w:rStyle w:val="apple-converted-space"/>
                <w:color w:val="333333"/>
              </w:rPr>
              <w:t>6</w:t>
            </w:r>
            <w:r w:rsidR="003F0791">
              <w:rPr>
                <w:rStyle w:val="apple-converted-space"/>
                <w:color w:val="333333"/>
              </w:rPr>
              <w:t>1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="00A020DA">
              <w:rPr>
                <w:rStyle w:val="a3"/>
                <w:bCs/>
                <w:color w:val="333333"/>
                <w:lang w:val="en-US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A020DA">
              <w:rPr>
                <w:rStyle w:val="a3"/>
                <w:b w:val="0"/>
                <w:bCs/>
                <w:color w:val="333333"/>
              </w:rPr>
              <w:t xml:space="preserve">через електронний кабінет ПП </w:t>
            </w:r>
            <w:r>
              <w:rPr>
                <w:rStyle w:val="a3"/>
                <w:b w:val="0"/>
                <w:bCs/>
                <w:color w:val="333333"/>
              </w:rPr>
              <w:t>–</w:t>
            </w:r>
            <w:r w:rsidRPr="00A020DA">
              <w:rPr>
                <w:rStyle w:val="a3"/>
                <w:b w:val="0"/>
                <w:bCs/>
                <w:color w:val="333333"/>
              </w:rPr>
              <w:t xml:space="preserve"> </w:t>
            </w:r>
            <w:r w:rsidR="003F0791">
              <w:rPr>
                <w:rStyle w:val="a3"/>
                <w:b w:val="0"/>
                <w:bCs/>
                <w:color w:val="333333"/>
              </w:rPr>
              <w:t>10</w:t>
            </w:r>
            <w:r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679E0">
              <w:rPr>
                <w:rStyle w:val="apple-converted-space"/>
                <w:color w:val="333333"/>
              </w:rPr>
              <w:t>1</w:t>
            </w:r>
            <w:r>
              <w:rPr>
                <w:rStyle w:val="apple-converted-space"/>
                <w:color w:val="333333"/>
              </w:rPr>
              <w:t>7 %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proofErr w:type="spellStart"/>
            <w:r w:rsidRPr="00A020DA">
              <w:rPr>
                <w:rStyle w:val="a3"/>
                <w:b w:val="0"/>
                <w:bCs/>
                <w:color w:val="333333"/>
              </w:rPr>
              <w:t>нарочно</w:t>
            </w:r>
            <w:proofErr w:type="spellEnd"/>
            <w:r w:rsidRPr="00A020DA">
              <w:rPr>
                <w:rStyle w:val="a3"/>
                <w:b w:val="0"/>
                <w:bCs/>
                <w:color w:val="333333"/>
              </w:rPr>
              <w:t xml:space="preserve"> -</w:t>
            </w:r>
            <w:r w:rsidR="003F0791">
              <w:rPr>
                <w:rStyle w:val="a3"/>
                <w:b w:val="0"/>
                <w:bCs/>
                <w:color w:val="333333"/>
              </w:rPr>
              <w:t xml:space="preserve"> 3</w:t>
            </w:r>
            <w:r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679E0">
              <w:rPr>
                <w:rStyle w:val="apple-converted-space"/>
                <w:color w:val="333333"/>
              </w:rPr>
              <w:t>6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A020DA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A020DA">
              <w:rPr>
                <w:rStyle w:val="a3"/>
                <w:b w:val="0"/>
                <w:bCs/>
                <w:color w:val="333333"/>
              </w:rPr>
              <w:t xml:space="preserve">через органи влади </w:t>
            </w:r>
            <w:r>
              <w:rPr>
                <w:rStyle w:val="a3"/>
                <w:b w:val="0"/>
                <w:bCs/>
                <w:color w:val="333333"/>
              </w:rPr>
              <w:t>–</w:t>
            </w:r>
            <w:r w:rsidRPr="00A020DA">
              <w:rPr>
                <w:rStyle w:val="a3"/>
                <w:b w:val="0"/>
                <w:bCs/>
                <w:color w:val="333333"/>
              </w:rPr>
              <w:t xml:space="preserve"> </w:t>
            </w:r>
            <w:r>
              <w:rPr>
                <w:rStyle w:val="a3"/>
                <w:b w:val="0"/>
                <w:bCs/>
                <w:color w:val="333333"/>
              </w:rPr>
              <w:t xml:space="preserve">5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3F0791">
              <w:rPr>
                <w:rStyle w:val="apple-converted-space"/>
                <w:color w:val="333333"/>
              </w:rPr>
              <w:t>8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.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2008909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4439F3">
              <w:rPr>
                <w:color w:val="333333"/>
              </w:rPr>
              <w:t>37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E0206">
              <w:rPr>
                <w:rStyle w:val="apple-converted-space"/>
                <w:color w:val="333333"/>
              </w:rPr>
              <w:t>6</w:t>
            </w:r>
            <w:r w:rsidR="004439F3">
              <w:rPr>
                <w:rStyle w:val="apple-converted-space"/>
                <w:color w:val="333333"/>
              </w:rPr>
              <w:t>3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0C07F2" w:rsidRDefault="00C27A35" w:rsidP="00EE020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EE0206">
              <w:rPr>
                <w:color w:val="333333"/>
              </w:rPr>
              <w:t>1</w:t>
            </w:r>
            <w:r w:rsidR="004439F3">
              <w:rPr>
                <w:color w:val="333333"/>
              </w:rPr>
              <w:t>8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4439F3">
              <w:rPr>
                <w:rStyle w:val="apple-converted-space"/>
                <w:color w:val="333333"/>
              </w:rPr>
              <w:t>30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color w:val="333333"/>
              </w:rPr>
              <w:t>від загальної кількості)</w:t>
            </w:r>
            <w:r w:rsidR="00EE0206">
              <w:rPr>
                <w:color w:val="333333"/>
              </w:rPr>
              <w:t>;</w:t>
            </w:r>
          </w:p>
          <w:p w:rsidR="00EE0206" w:rsidRPr="00DF48F8" w:rsidRDefault="00EE0206" w:rsidP="004439F3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>
              <w:rPr>
                <w:color w:val="333333"/>
              </w:rPr>
              <w:t>4</w:t>
            </w:r>
            <w:r w:rsidRPr="009823FC">
              <w:rPr>
                <w:color w:val="333333"/>
              </w:rPr>
              <w:t xml:space="preserve"> запит</w:t>
            </w:r>
            <w:r>
              <w:rPr>
                <w:color w:val="333333"/>
              </w:rPr>
              <w:t xml:space="preserve">и </w:t>
            </w:r>
            <w:r w:rsidRPr="009823FC">
              <w:rPr>
                <w:color w:val="333333"/>
              </w:rPr>
              <w:t xml:space="preserve">(або </w:t>
            </w:r>
            <w:r w:rsidR="004439F3">
              <w:rPr>
                <w:color w:val="333333"/>
              </w:rPr>
              <w:t>7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Default="00FE524C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97A18">
        <w:rPr>
          <w:color w:val="333333"/>
          <w:sz w:val="28"/>
          <w:szCs w:val="28"/>
        </w:rPr>
        <w:t xml:space="preserve">За результатами розгляду на </w:t>
      </w:r>
      <w:r w:rsidR="003E1814">
        <w:rPr>
          <w:color w:val="333333"/>
          <w:sz w:val="28"/>
          <w:szCs w:val="28"/>
        </w:rPr>
        <w:t>55</w:t>
      </w:r>
      <w:r w:rsidRPr="00397A18">
        <w:rPr>
          <w:color w:val="333333"/>
          <w:sz w:val="28"/>
          <w:szCs w:val="28"/>
        </w:rPr>
        <w:t xml:space="preserve"> запит</w:t>
      </w:r>
      <w:r w:rsidR="003E1814">
        <w:rPr>
          <w:color w:val="333333"/>
          <w:sz w:val="28"/>
          <w:szCs w:val="28"/>
        </w:rPr>
        <w:t>ів</w:t>
      </w:r>
      <w:r w:rsidR="00397A18" w:rsidRPr="00397A18">
        <w:rPr>
          <w:color w:val="333333"/>
          <w:sz w:val="28"/>
          <w:szCs w:val="28"/>
        </w:rPr>
        <w:t>, які надійшли до ГУ ДПС у Львівській області</w:t>
      </w:r>
      <w:r w:rsidR="00397A18">
        <w:rPr>
          <w:color w:val="333333"/>
          <w:sz w:val="28"/>
          <w:szCs w:val="28"/>
        </w:rPr>
        <w:t>,</w:t>
      </w:r>
      <w:r w:rsidR="00397A18" w:rsidRPr="00397A18">
        <w:rPr>
          <w:color w:val="333333"/>
          <w:sz w:val="28"/>
          <w:szCs w:val="28"/>
        </w:rPr>
        <w:t xml:space="preserve"> </w:t>
      </w:r>
      <w:r w:rsidR="00397A18" w:rsidRPr="00397A18">
        <w:rPr>
          <w:color w:val="333333"/>
          <w:sz w:val="28"/>
          <w:szCs w:val="28"/>
          <w:lang w:val="ru-RU"/>
        </w:rPr>
        <w:t>на</w:t>
      </w:r>
      <w:r w:rsidR="00397A18" w:rsidRPr="00397A18">
        <w:rPr>
          <w:color w:val="333333"/>
          <w:sz w:val="28"/>
          <w:szCs w:val="28"/>
        </w:rPr>
        <w:t>д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ано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відповіді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r w:rsidR="00397A18" w:rsidRPr="00397A18">
        <w:rPr>
          <w:color w:val="333333"/>
          <w:sz w:val="28"/>
          <w:szCs w:val="28"/>
        </w:rPr>
        <w:t>(задоволено)</w:t>
      </w:r>
      <w:r w:rsidR="003E1814">
        <w:rPr>
          <w:color w:val="333333"/>
          <w:sz w:val="28"/>
          <w:szCs w:val="28"/>
        </w:rPr>
        <w:t>, по 4-х запитах у звітному періоді термін відповіді не настав</w:t>
      </w:r>
      <w:r w:rsidRPr="00397A18">
        <w:rPr>
          <w:color w:val="333333"/>
          <w:sz w:val="28"/>
          <w:szCs w:val="28"/>
        </w:rPr>
        <w:t xml:space="preserve">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3E1814" w:rsidP="003E1814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</w:t>
      </w:r>
      <w:r w:rsidRPr="003A4FAC">
        <w:rPr>
          <w:rFonts w:ascii="Times New Roman" w:hAnsi="Times New Roman"/>
          <w:sz w:val="28"/>
          <w:szCs w:val="28"/>
        </w:rPr>
        <w:t xml:space="preserve"> запит, в як</w:t>
      </w:r>
      <w:r>
        <w:rPr>
          <w:rFonts w:ascii="Times New Roman" w:hAnsi="Times New Roman"/>
          <w:sz w:val="28"/>
          <w:szCs w:val="28"/>
        </w:rPr>
        <w:t>ому</w:t>
      </w:r>
      <w:r w:rsidRPr="003A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запитувач </w:t>
      </w:r>
      <w:r w:rsidRPr="003A4FAC">
        <w:rPr>
          <w:rFonts w:ascii="Times New Roman" w:hAnsi="Times New Roman"/>
          <w:sz w:val="28"/>
          <w:szCs w:val="28"/>
        </w:rPr>
        <w:t>посила</w:t>
      </w:r>
      <w:r>
        <w:rPr>
          <w:rFonts w:ascii="Times New Roman" w:hAnsi="Times New Roman"/>
          <w:sz w:val="28"/>
          <w:szCs w:val="28"/>
        </w:rPr>
        <w:t>в</w:t>
      </w:r>
      <w:r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>
        <w:rPr>
          <w:rFonts w:ascii="Times New Roman" w:hAnsi="Times New Roman"/>
          <w:sz w:val="28"/>
          <w:szCs w:val="28"/>
        </w:rPr>
        <w:t>вони являлися</w:t>
      </w:r>
      <w:r w:rsidRPr="003A4FAC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ами</w:t>
      </w:r>
      <w:r w:rsidRPr="003A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A4FAC">
        <w:rPr>
          <w:rFonts w:ascii="Times New Roman" w:hAnsi="Times New Roman"/>
          <w:sz w:val="28"/>
          <w:szCs w:val="28"/>
        </w:rPr>
        <w:t>клопотанням</w:t>
      </w:r>
      <w:r>
        <w:rPr>
          <w:rFonts w:ascii="Times New Roman" w:hAnsi="Times New Roman"/>
          <w:sz w:val="28"/>
          <w:szCs w:val="28"/>
        </w:rPr>
        <w:t>и)</w:t>
      </w:r>
      <w:r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Pr="003A4FAC">
        <w:rPr>
          <w:rFonts w:ascii="Times New Roman" w:hAnsi="Times New Roman"/>
          <w:sz w:val="28"/>
          <w:szCs w:val="28"/>
        </w:rPr>
        <w:t xml:space="preserve">, </w:t>
      </w:r>
      <w:r w:rsidRPr="003A4FAC">
        <w:rPr>
          <w:rFonts w:ascii="Times New Roman" w:hAnsi="Times New Roman"/>
          <w:bCs/>
          <w:sz w:val="28"/>
          <w:szCs w:val="28"/>
        </w:rPr>
        <w:t>надано проміжн</w:t>
      </w:r>
      <w:r>
        <w:rPr>
          <w:rFonts w:ascii="Times New Roman" w:hAnsi="Times New Roman"/>
          <w:bCs/>
          <w:sz w:val="28"/>
          <w:szCs w:val="28"/>
        </w:rPr>
        <w:t>у</w:t>
      </w:r>
      <w:r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>
        <w:rPr>
          <w:rFonts w:ascii="Times New Roman" w:hAnsi="Times New Roman"/>
          <w:bCs/>
          <w:sz w:val="28"/>
          <w:szCs w:val="28"/>
        </w:rPr>
        <w:t>ь</w:t>
      </w:r>
      <w:r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 отримання публічної інформації та розгляду у порядку та строки, визначені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3A4FAC">
        <w:rPr>
          <w:rFonts w:ascii="Times New Roman" w:hAnsi="Times New Roman"/>
          <w:bCs/>
          <w:sz w:val="28"/>
          <w:szCs w:val="28"/>
        </w:rPr>
        <w:t>м</w:t>
      </w:r>
      <w:r w:rsidRPr="00644F61">
        <w:rPr>
          <w:sz w:val="28"/>
          <w:szCs w:val="28"/>
        </w:rPr>
        <w:t xml:space="preserve"> </w:t>
      </w:r>
      <w:r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Pr="00644F61">
        <w:rPr>
          <w:rFonts w:ascii="Times New Roman" w:hAnsi="Times New Roman"/>
          <w:sz w:val="28"/>
          <w:szCs w:val="28"/>
          <w:lang w:val="en-US"/>
        </w:rPr>
        <w:t> </w:t>
      </w:r>
      <w:r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91" w:rsidRDefault="003F0791" w:rsidP="00E875BB">
      <w:pPr>
        <w:spacing w:after="0" w:line="240" w:lineRule="auto"/>
      </w:pPr>
      <w:r>
        <w:separator/>
      </w:r>
    </w:p>
  </w:endnote>
  <w:end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91" w:rsidRDefault="003F0791" w:rsidP="00E875BB">
      <w:pPr>
        <w:spacing w:after="0" w:line="240" w:lineRule="auto"/>
      </w:pPr>
      <w:r>
        <w:separator/>
      </w:r>
    </w:p>
  </w:footnote>
  <w:foot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69D5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67988"/>
    <w:rsid w:val="0017286C"/>
    <w:rsid w:val="00172E2E"/>
    <w:rsid w:val="001738D2"/>
    <w:rsid w:val="00175E6F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97A18"/>
    <w:rsid w:val="003A1D11"/>
    <w:rsid w:val="003A45B4"/>
    <w:rsid w:val="003A4FAC"/>
    <w:rsid w:val="003A5BF7"/>
    <w:rsid w:val="003B0328"/>
    <w:rsid w:val="003B2461"/>
    <w:rsid w:val="003B5F43"/>
    <w:rsid w:val="003C3BF2"/>
    <w:rsid w:val="003D3BAC"/>
    <w:rsid w:val="003E1814"/>
    <w:rsid w:val="003F0791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9F3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24AF"/>
    <w:rsid w:val="004A3A6F"/>
    <w:rsid w:val="004A42DD"/>
    <w:rsid w:val="004A61E1"/>
    <w:rsid w:val="004B421B"/>
    <w:rsid w:val="004C56DA"/>
    <w:rsid w:val="004C5B06"/>
    <w:rsid w:val="004C6746"/>
    <w:rsid w:val="004D60D0"/>
    <w:rsid w:val="004E0228"/>
    <w:rsid w:val="004E49BB"/>
    <w:rsid w:val="004F242E"/>
    <w:rsid w:val="004F56FC"/>
    <w:rsid w:val="004F5FA9"/>
    <w:rsid w:val="005075CD"/>
    <w:rsid w:val="00510CBB"/>
    <w:rsid w:val="00511F66"/>
    <w:rsid w:val="0052092B"/>
    <w:rsid w:val="005238F3"/>
    <w:rsid w:val="00534B2E"/>
    <w:rsid w:val="00540546"/>
    <w:rsid w:val="0054235C"/>
    <w:rsid w:val="00542F96"/>
    <w:rsid w:val="0054771E"/>
    <w:rsid w:val="0055021C"/>
    <w:rsid w:val="00550B98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7664A"/>
    <w:rsid w:val="0058150D"/>
    <w:rsid w:val="00581555"/>
    <w:rsid w:val="005845C0"/>
    <w:rsid w:val="00584A79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021A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0C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2557F"/>
    <w:rsid w:val="0073084A"/>
    <w:rsid w:val="00733B87"/>
    <w:rsid w:val="00735621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C58F1"/>
    <w:rsid w:val="007D0A3D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3B91"/>
    <w:rsid w:val="0082564E"/>
    <w:rsid w:val="00835078"/>
    <w:rsid w:val="008421CD"/>
    <w:rsid w:val="00844E64"/>
    <w:rsid w:val="00847712"/>
    <w:rsid w:val="00853E2F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1EC5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5734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8B6"/>
    <w:rsid w:val="009F5B19"/>
    <w:rsid w:val="009F6BB2"/>
    <w:rsid w:val="00A020DA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1C76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4033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2D05"/>
    <w:rsid w:val="00C47F8F"/>
    <w:rsid w:val="00C51487"/>
    <w:rsid w:val="00C56B91"/>
    <w:rsid w:val="00C57033"/>
    <w:rsid w:val="00C63AA9"/>
    <w:rsid w:val="00C679E0"/>
    <w:rsid w:val="00C75D54"/>
    <w:rsid w:val="00C81032"/>
    <w:rsid w:val="00C9695B"/>
    <w:rsid w:val="00CA3891"/>
    <w:rsid w:val="00CB7570"/>
    <w:rsid w:val="00CC1B2D"/>
    <w:rsid w:val="00CC2160"/>
    <w:rsid w:val="00CC62B2"/>
    <w:rsid w:val="00CC7BE9"/>
    <w:rsid w:val="00CD536C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D5026"/>
    <w:rsid w:val="00DE391A"/>
    <w:rsid w:val="00DE4293"/>
    <w:rsid w:val="00DE5F8A"/>
    <w:rsid w:val="00DF48F8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5E98"/>
    <w:rsid w:val="00EC74C8"/>
    <w:rsid w:val="00ED2276"/>
    <w:rsid w:val="00ED6D5F"/>
    <w:rsid w:val="00EE0206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Pt>
            <c:idx val="4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Аркуш1!$A$2:$A$6</c:f>
              <c:strCache>
                <c:ptCount val="5"/>
                <c:pt idx="0">
                  <c:v>поштою</c:v>
                </c:pt>
                <c:pt idx="1">
                  <c:v>електронною поштою</c:v>
                </c:pt>
                <c:pt idx="2">
                  <c:v>ЕКПП</c:v>
                </c:pt>
                <c:pt idx="3">
                  <c:v>нарочно</c:v>
                </c:pt>
                <c:pt idx="4">
                  <c:v>органи влади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8.0000000000000016E-2</c:v>
                </c:pt>
                <c:pt idx="1">
                  <c:v>0.6100000000000001</c:v>
                </c:pt>
                <c:pt idx="2">
                  <c:v>0.17</c:v>
                </c:pt>
                <c:pt idx="3">
                  <c:v>6.0000000000000005E-2</c:v>
                </c:pt>
                <c:pt idx="4">
                  <c:v>8.0000000000000016E-2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"/>
          <c:y val="0.2470501241347722"/>
          <c:w val="0.25578237805883641"/>
          <c:h val="0.68265536337744337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Аркуш1!$A$2:$A$4</c:f>
              <c:strCache>
                <c:ptCount val="3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0.63000000000000012</c:v>
                </c:pt>
                <c:pt idx="1">
                  <c:v>0.30000000000000004</c:v>
                </c:pt>
                <c:pt idx="2">
                  <c:v>7.0000000000000021E-2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2909699921213798"/>
          <c:h val="0.52785550215165211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B34F-F4A3-41BC-B909-B0C496BD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244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2025-04-03T12:30:00Z</dcterms:created>
  <dcterms:modified xsi:type="dcterms:W3CDTF">2025-04-03T12:30:00Z</dcterms:modified>
</cp:coreProperties>
</file>